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79" w:rsidRDefault="00A03579" w:rsidP="002674E8">
      <w:pPr>
        <w:spacing w:after="0" w:line="240" w:lineRule="auto"/>
        <w:rPr>
          <w:rFonts w:ascii="Tahoma" w:hAnsi="Tahoma" w:cs="Tahoma"/>
          <w:b/>
          <w:color w:val="00B0F0"/>
          <w:sz w:val="36"/>
        </w:rPr>
      </w:pPr>
      <w:bookmarkStart w:id="0" w:name="_GoBack"/>
      <w:bookmarkEnd w:id="0"/>
    </w:p>
    <w:p w:rsidR="00A03579" w:rsidRDefault="00A03579" w:rsidP="002674E8">
      <w:pPr>
        <w:spacing w:after="0" w:line="240" w:lineRule="auto"/>
        <w:rPr>
          <w:rFonts w:ascii="Tahoma" w:hAnsi="Tahoma" w:cs="Tahoma"/>
          <w:b/>
          <w:color w:val="00B0F0"/>
          <w:sz w:val="36"/>
        </w:rPr>
      </w:pPr>
    </w:p>
    <w:p w:rsidR="00FE4BC4" w:rsidRDefault="00AD4CAC" w:rsidP="002674E8">
      <w:pPr>
        <w:spacing w:after="0" w:line="240" w:lineRule="auto"/>
        <w:rPr>
          <w:rFonts w:ascii="Tahoma" w:hAnsi="Tahoma" w:cs="Tahoma"/>
          <w:b/>
          <w:color w:val="00B0F0"/>
          <w:sz w:val="36"/>
        </w:rPr>
      </w:pPr>
      <w:r w:rsidRPr="002674E8">
        <w:rPr>
          <w:rFonts w:ascii="Tahoma" w:hAnsi="Tahoma" w:cs="Tahoma"/>
          <w:noProof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B0A0CF6" wp14:editId="6BA005DE">
            <wp:simplePos x="0" y="0"/>
            <wp:positionH relativeFrom="column">
              <wp:posOffset>4699384</wp:posOffset>
            </wp:positionH>
            <wp:positionV relativeFrom="paragraph">
              <wp:posOffset>-637333</wp:posOffset>
            </wp:positionV>
            <wp:extent cx="1450606" cy="388398"/>
            <wp:effectExtent l="0" t="0" r="0" b="0"/>
            <wp:wrapNone/>
            <wp:docPr id="2" name="Picture 2" descr="C:\Users\kellya3\Desktop\EA-Colour-Logo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a3\Desktop\EA-Colour-Logo-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41" b="39999"/>
                    <a:stretch/>
                  </pic:blipFill>
                  <pic:spPr bwMode="auto">
                    <a:xfrm>
                      <a:off x="0" y="0"/>
                      <a:ext cx="1450606" cy="38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BC4" w:rsidRPr="002674E8">
        <w:rPr>
          <w:rFonts w:ascii="Tahoma" w:hAnsi="Tahoma" w:cs="Tahoma"/>
          <w:b/>
          <w:color w:val="00B0F0"/>
          <w:sz w:val="36"/>
        </w:rPr>
        <w:t xml:space="preserve"> Telephone</w:t>
      </w:r>
      <w:r w:rsidR="00257049" w:rsidRPr="002674E8">
        <w:rPr>
          <w:rFonts w:ascii="Tahoma" w:hAnsi="Tahoma" w:cs="Tahoma"/>
          <w:b/>
          <w:color w:val="00B0F0"/>
          <w:sz w:val="36"/>
        </w:rPr>
        <w:t xml:space="preserve"> </w:t>
      </w:r>
      <w:r w:rsidR="00DA2BE3">
        <w:rPr>
          <w:rFonts w:ascii="Tahoma" w:hAnsi="Tahoma" w:cs="Tahoma"/>
          <w:b/>
          <w:color w:val="00B0F0"/>
          <w:sz w:val="36"/>
        </w:rPr>
        <w:t xml:space="preserve">and web </w:t>
      </w:r>
      <w:r w:rsidR="00257049" w:rsidRPr="002674E8">
        <w:rPr>
          <w:rFonts w:ascii="Tahoma" w:hAnsi="Tahoma" w:cs="Tahoma"/>
          <w:b/>
          <w:color w:val="00B0F0"/>
          <w:sz w:val="36"/>
        </w:rPr>
        <w:t>Support</w:t>
      </w:r>
      <w:r w:rsidR="002674E8" w:rsidRPr="002674E8">
        <w:rPr>
          <w:rFonts w:ascii="Tahoma" w:hAnsi="Tahoma" w:cs="Tahoma"/>
          <w:b/>
          <w:color w:val="00B0F0"/>
          <w:sz w:val="36"/>
        </w:rPr>
        <w:t xml:space="preserve"> fo</w:t>
      </w:r>
      <w:r w:rsidR="00300056">
        <w:rPr>
          <w:rFonts w:ascii="Tahoma" w:hAnsi="Tahoma" w:cs="Tahoma"/>
          <w:b/>
          <w:color w:val="00B0F0"/>
          <w:sz w:val="36"/>
        </w:rPr>
        <w:t>r Children</w:t>
      </w:r>
    </w:p>
    <w:p w:rsidR="00A03579" w:rsidRDefault="00A03579" w:rsidP="002674E8">
      <w:pPr>
        <w:spacing w:after="0" w:line="240" w:lineRule="auto"/>
        <w:rPr>
          <w:rFonts w:ascii="Tahoma" w:hAnsi="Tahoma" w:cs="Tahoma"/>
          <w:b/>
          <w:color w:val="00B0F0"/>
          <w:sz w:val="36"/>
        </w:rPr>
      </w:pPr>
    </w:p>
    <w:p w:rsidR="00A03579" w:rsidRPr="002674E8" w:rsidRDefault="00A03579" w:rsidP="002674E8">
      <w:pPr>
        <w:spacing w:after="0" w:line="240" w:lineRule="auto"/>
        <w:rPr>
          <w:rFonts w:ascii="Tahoma" w:hAnsi="Tahoma" w:cs="Tahoma"/>
          <w:b/>
          <w:sz w:val="36"/>
        </w:rPr>
      </w:pPr>
    </w:p>
    <w:p w:rsidR="00EA20F6" w:rsidRPr="002674E8" w:rsidRDefault="00EA20F6" w:rsidP="00EA20F6">
      <w:pPr>
        <w:spacing w:after="0" w:line="240" w:lineRule="auto"/>
        <w:jc w:val="center"/>
        <w:rPr>
          <w:rFonts w:ascii="Tahoma" w:hAnsi="Tahoma" w:cs="Tahoma"/>
          <w:b/>
          <w:color w:val="00B0F0"/>
          <w:sz w:val="2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44"/>
        <w:gridCol w:w="3138"/>
        <w:gridCol w:w="2229"/>
        <w:gridCol w:w="2979"/>
      </w:tblGrid>
      <w:tr w:rsidR="00D95491" w:rsidRPr="002674E8" w:rsidTr="00D66747">
        <w:tc>
          <w:tcPr>
            <w:tcW w:w="2144" w:type="dxa"/>
          </w:tcPr>
          <w:p w:rsidR="00257049" w:rsidRPr="002674E8" w:rsidRDefault="00257049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Who can</w:t>
            </w:r>
          </w:p>
          <w:p w:rsidR="00D95491" w:rsidRPr="002674E8" w:rsidRDefault="00257049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 </w:t>
            </w:r>
            <w:r w:rsidR="00D95491" w:rsidRPr="002674E8">
              <w:rPr>
                <w:rFonts w:ascii="Tahoma" w:hAnsi="Tahoma" w:cs="Tahoma"/>
                <w:b/>
                <w:color w:val="00B0F0"/>
                <w:szCs w:val="20"/>
              </w:rPr>
              <w:t>Help?</w:t>
            </w:r>
          </w:p>
        </w:tc>
        <w:tc>
          <w:tcPr>
            <w:tcW w:w="3138" w:type="dxa"/>
          </w:tcPr>
          <w:p w:rsidR="00257049" w:rsidRPr="002674E8" w:rsidRDefault="00D95491" w:rsidP="00257049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What Do</w:t>
            </w:r>
            <w:r w:rsidR="00257049"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 </w:t>
            </w:r>
          </w:p>
          <w:p w:rsidR="00D95491" w:rsidRPr="002674E8" w:rsidRDefault="00D95491" w:rsidP="00257049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They Do?</w:t>
            </w:r>
          </w:p>
        </w:tc>
        <w:tc>
          <w:tcPr>
            <w:tcW w:w="222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What Topics Can They </w:t>
            </w:r>
          </w:p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Help With?</w:t>
            </w:r>
          </w:p>
        </w:tc>
        <w:tc>
          <w:tcPr>
            <w:tcW w:w="297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How Can They be Contacted?</w:t>
            </w:r>
          </w:p>
        </w:tc>
      </w:tr>
      <w:tr w:rsidR="0033013C" w:rsidRPr="002674E8" w:rsidTr="00D66747">
        <w:tc>
          <w:tcPr>
            <w:tcW w:w="2144" w:type="dxa"/>
          </w:tcPr>
          <w:p w:rsidR="0033013C" w:rsidRPr="002674E8" w:rsidRDefault="0033013C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Anna Freud</w:t>
            </w:r>
          </w:p>
        </w:tc>
        <w:tc>
          <w:tcPr>
            <w:tcW w:w="3138" w:type="dxa"/>
          </w:tcPr>
          <w:p w:rsidR="0033013C" w:rsidRPr="002674E8" w:rsidRDefault="0033013C" w:rsidP="003A0581">
            <w:pPr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</w:pPr>
            <w:r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Supporting children</w:t>
            </w:r>
            <w:r w:rsidRPr="0033013C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’s mental health during periods of disruption</w:t>
            </w:r>
          </w:p>
        </w:tc>
        <w:tc>
          <w:tcPr>
            <w:tcW w:w="2229" w:type="dxa"/>
          </w:tcPr>
          <w:p w:rsidR="0033013C" w:rsidRDefault="0033013C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Anxiety</w:t>
            </w:r>
          </w:p>
          <w:p w:rsidR="0033013C" w:rsidRPr="002674E8" w:rsidRDefault="0033013C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Mental Health</w:t>
            </w:r>
          </w:p>
        </w:tc>
        <w:tc>
          <w:tcPr>
            <w:tcW w:w="2979" w:type="dxa"/>
          </w:tcPr>
          <w:p w:rsidR="0033013C" w:rsidRDefault="00BB7889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7" w:history="1">
              <w:r w:rsidR="0033013C" w:rsidRPr="00063F14">
                <w:rPr>
                  <w:rStyle w:val="Hyperlink"/>
                  <w:rFonts w:ascii="Tahoma" w:hAnsi="Tahoma" w:cs="Tahoma"/>
                  <w:szCs w:val="20"/>
                </w:rPr>
                <w:t>www.annafreud.org</w:t>
              </w:r>
            </w:hyperlink>
          </w:p>
          <w:p w:rsidR="0033013C" w:rsidRPr="002674E8" w:rsidRDefault="0033013C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Lifeline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 xml:space="preserve">Crisis response line for people in </w:t>
            </w:r>
            <w:r w:rsidR="00F907F6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di</w:t>
            </w:r>
            <w:r w:rsidR="00300056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 xml:space="preserve">stress 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Depression</w:t>
            </w:r>
          </w:p>
          <w:p w:rsidR="003A0581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Mental health</w:t>
            </w:r>
          </w:p>
          <w:p w:rsidR="00407C56" w:rsidRPr="002674E8" w:rsidRDefault="00407C5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Textphone users (for deaf and hard of hearing):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D1708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800</w:t>
            </w:r>
            <w:r w:rsidR="00D1708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8000</w:t>
            </w: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Default="00D17082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D17082">
              <w:rPr>
                <w:rFonts w:ascii="Tahoma" w:hAnsi="Tahoma" w:cs="Tahoma"/>
                <w:szCs w:val="20"/>
              </w:rPr>
              <w:t>18001 0808 808 8000</w:t>
            </w:r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Childline</w:t>
            </w:r>
          </w:p>
        </w:tc>
        <w:tc>
          <w:tcPr>
            <w:tcW w:w="3138" w:type="dxa"/>
          </w:tcPr>
          <w:p w:rsidR="003A0581" w:rsidRPr="002674E8" w:rsidRDefault="00F907F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Childline</w:t>
            </w:r>
            <w:r w:rsidR="003A0581" w:rsidRPr="002674E8">
              <w:rPr>
                <w:rFonts w:ascii="Tahoma" w:hAnsi="Tahoma" w:cs="Tahoma"/>
                <w:szCs w:val="20"/>
              </w:rPr>
              <w:t xml:space="preserve"> provide</w:t>
            </w:r>
            <w:r>
              <w:rPr>
                <w:rFonts w:ascii="Tahoma" w:hAnsi="Tahoma" w:cs="Tahoma"/>
                <w:szCs w:val="20"/>
              </w:rPr>
              <w:t>s</w:t>
            </w:r>
            <w:r w:rsidR="003A0581" w:rsidRPr="002674E8">
              <w:rPr>
                <w:rFonts w:ascii="Tahoma" w:hAnsi="Tahoma" w:cs="Tahoma"/>
                <w:szCs w:val="20"/>
              </w:rPr>
              <w:t xml:space="preserve"> support and guidance on multiple topics including: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Bullying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You and your body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 and Family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Relationships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School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0800 1111</w:t>
            </w: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Default="00BB7889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8" w:history="1">
              <w:r w:rsidR="00407C56" w:rsidRPr="008241A5">
                <w:rPr>
                  <w:rStyle w:val="Hyperlink"/>
                  <w:rFonts w:ascii="Tahoma" w:hAnsi="Tahoma" w:cs="Tahoma"/>
                  <w:szCs w:val="20"/>
                </w:rPr>
                <w:t>www.childline.org.uk</w:t>
              </w:r>
            </w:hyperlink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1-2-1 counsellor chat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7F5CBC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NSPCC</w:t>
            </w:r>
          </w:p>
        </w:tc>
        <w:tc>
          <w:tcPr>
            <w:tcW w:w="3138" w:type="dxa"/>
          </w:tcPr>
          <w:p w:rsidR="003A0581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Advice on </w:t>
            </w:r>
            <w:r w:rsidR="00F907F6">
              <w:rPr>
                <w:rFonts w:ascii="Tahoma" w:hAnsi="Tahoma" w:cs="Tahoma"/>
                <w:szCs w:val="20"/>
              </w:rPr>
              <w:t xml:space="preserve">safeguarding and </w:t>
            </w:r>
            <w:r w:rsidRPr="002674E8">
              <w:rPr>
                <w:rFonts w:ascii="Tahoma" w:hAnsi="Tahoma" w:cs="Tahoma"/>
                <w:szCs w:val="20"/>
              </w:rPr>
              <w:t>child protection issues and somewhere to report concerns</w:t>
            </w:r>
          </w:p>
          <w:p w:rsidR="007B79FD" w:rsidRPr="002674E8" w:rsidRDefault="00143D97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Web support </w:t>
            </w:r>
          </w:p>
        </w:tc>
        <w:tc>
          <w:tcPr>
            <w:tcW w:w="2229" w:type="dxa"/>
          </w:tcPr>
          <w:p w:rsidR="00F907F6" w:rsidRDefault="00F907F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Safeguarding</w:t>
            </w:r>
          </w:p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Child abuse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Child protection</w:t>
            </w:r>
          </w:p>
        </w:tc>
        <w:tc>
          <w:tcPr>
            <w:tcW w:w="2979" w:type="dxa"/>
          </w:tcPr>
          <w:p w:rsidR="003A0581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D1708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800</w:t>
            </w:r>
            <w:r w:rsidR="00D1708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5000</w:t>
            </w: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Pr="002674E8" w:rsidRDefault="00BB7889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9" w:history="1">
              <w:r w:rsidR="007B79FD" w:rsidRPr="00597D4C">
                <w:rPr>
                  <w:rStyle w:val="Hyperlink"/>
                  <w:rFonts w:ascii="Tahoma" w:hAnsi="Tahoma" w:cs="Tahoma"/>
                  <w:szCs w:val="20"/>
                </w:rPr>
                <w:t>www.there4me.com</w:t>
              </w:r>
            </w:hyperlink>
            <w:r w:rsidR="007B79FD"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DA2BE3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The HideOut</w:t>
            </w:r>
          </w:p>
        </w:tc>
        <w:tc>
          <w:tcPr>
            <w:tcW w:w="3138" w:type="dxa"/>
          </w:tcPr>
          <w:p w:rsidR="003A0581" w:rsidRPr="002674E8" w:rsidRDefault="00DA2BE3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Web space to help children and young people understand domestic abuse and how to take positive action of it’s happening to you</w:t>
            </w:r>
          </w:p>
        </w:tc>
        <w:tc>
          <w:tcPr>
            <w:tcW w:w="2229" w:type="dxa"/>
          </w:tcPr>
          <w:p w:rsidR="003A0581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Domestic Violence</w:t>
            </w:r>
          </w:p>
          <w:p w:rsidR="00257049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2979" w:type="dxa"/>
          </w:tcPr>
          <w:p w:rsidR="003A0581" w:rsidRDefault="00BB7889" w:rsidP="00DA2BE3">
            <w:pPr>
              <w:rPr>
                <w:rFonts w:ascii="Tahoma" w:hAnsi="Tahoma" w:cs="Tahoma"/>
                <w:szCs w:val="20"/>
              </w:rPr>
            </w:pPr>
            <w:hyperlink r:id="rId10" w:history="1">
              <w:r w:rsidR="00DA2BE3" w:rsidRPr="00A669B3">
                <w:rPr>
                  <w:rStyle w:val="Hyperlink"/>
                  <w:rFonts w:ascii="Tahoma" w:hAnsi="Tahoma" w:cs="Tahoma"/>
                  <w:szCs w:val="20"/>
                </w:rPr>
                <w:t>www.thehideout.org.uk</w:t>
              </w:r>
            </w:hyperlink>
          </w:p>
          <w:p w:rsidR="00DA2BE3" w:rsidRPr="002674E8" w:rsidRDefault="00DA2BE3" w:rsidP="00DA2BE3">
            <w:pPr>
              <w:rPr>
                <w:rFonts w:ascii="Tahoma" w:hAnsi="Tahoma" w:cs="Tahoma"/>
                <w:szCs w:val="20"/>
              </w:rPr>
            </w:pPr>
          </w:p>
        </w:tc>
      </w:tr>
      <w:tr w:rsidR="00F907F6" w:rsidRPr="002674E8" w:rsidTr="00D66747">
        <w:tc>
          <w:tcPr>
            <w:tcW w:w="2144" w:type="dxa"/>
          </w:tcPr>
          <w:p w:rsidR="00F907F6" w:rsidRPr="002674E8" w:rsidRDefault="00407C56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Family Support NI</w:t>
            </w:r>
          </w:p>
        </w:tc>
        <w:tc>
          <w:tcPr>
            <w:tcW w:w="3138" w:type="dxa"/>
          </w:tcPr>
          <w:p w:rsidR="00F907F6" w:rsidRPr="002674E8" w:rsidRDefault="00407C5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Website to access support in your area – for a wide range of issues – giving local contact details</w:t>
            </w:r>
          </w:p>
        </w:tc>
        <w:tc>
          <w:tcPr>
            <w:tcW w:w="2229" w:type="dxa"/>
          </w:tcPr>
          <w:p w:rsidR="00F907F6" w:rsidRPr="002674E8" w:rsidRDefault="00F907F6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979" w:type="dxa"/>
          </w:tcPr>
          <w:p w:rsidR="00F907F6" w:rsidRDefault="00BB7889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11" w:history="1">
              <w:r w:rsidR="00407C56" w:rsidRPr="008241A5">
                <w:rPr>
                  <w:rStyle w:val="Hyperlink"/>
                  <w:rFonts w:ascii="Tahoma" w:hAnsi="Tahoma" w:cs="Tahoma"/>
                  <w:szCs w:val="20"/>
                </w:rPr>
                <w:t>www.familysupportni.gov.uk</w:t>
              </w:r>
            </w:hyperlink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:rsidR="00FE4BC4" w:rsidRDefault="00FE4BC4"/>
    <w:sectPr w:rsidR="00FE4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F0" w:rsidRDefault="004B3DF0" w:rsidP="002674E8">
      <w:pPr>
        <w:spacing w:after="0" w:line="240" w:lineRule="auto"/>
      </w:pPr>
      <w:r>
        <w:separator/>
      </w:r>
    </w:p>
  </w:endnote>
  <w:endnote w:type="continuationSeparator" w:id="0">
    <w:p w:rsidR="004B3DF0" w:rsidRDefault="004B3DF0" w:rsidP="0026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F0" w:rsidRDefault="004B3DF0" w:rsidP="002674E8">
      <w:pPr>
        <w:spacing w:after="0" w:line="240" w:lineRule="auto"/>
      </w:pPr>
      <w:r>
        <w:separator/>
      </w:r>
    </w:p>
  </w:footnote>
  <w:footnote w:type="continuationSeparator" w:id="0">
    <w:p w:rsidR="004B3DF0" w:rsidRDefault="004B3DF0" w:rsidP="00267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4"/>
    <w:rsid w:val="000E4BDE"/>
    <w:rsid w:val="000E7126"/>
    <w:rsid w:val="00143D97"/>
    <w:rsid w:val="001B7FE4"/>
    <w:rsid w:val="00257049"/>
    <w:rsid w:val="002674E8"/>
    <w:rsid w:val="00300056"/>
    <w:rsid w:val="003125AC"/>
    <w:rsid w:val="0033013C"/>
    <w:rsid w:val="003A0581"/>
    <w:rsid w:val="00407C56"/>
    <w:rsid w:val="00422873"/>
    <w:rsid w:val="004B3DF0"/>
    <w:rsid w:val="005F7959"/>
    <w:rsid w:val="006154F9"/>
    <w:rsid w:val="007300C8"/>
    <w:rsid w:val="00763D31"/>
    <w:rsid w:val="00790E9F"/>
    <w:rsid w:val="007B79FD"/>
    <w:rsid w:val="007F5CBC"/>
    <w:rsid w:val="00864378"/>
    <w:rsid w:val="00885CD7"/>
    <w:rsid w:val="008B3E56"/>
    <w:rsid w:val="00941587"/>
    <w:rsid w:val="00A03579"/>
    <w:rsid w:val="00AB3D5E"/>
    <w:rsid w:val="00AD4CAC"/>
    <w:rsid w:val="00BB7889"/>
    <w:rsid w:val="00D17082"/>
    <w:rsid w:val="00D66747"/>
    <w:rsid w:val="00D95491"/>
    <w:rsid w:val="00DA2BE3"/>
    <w:rsid w:val="00E524BD"/>
    <w:rsid w:val="00EA20F6"/>
    <w:rsid w:val="00F4399A"/>
    <w:rsid w:val="00F907F6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0E7F3-7F33-43DA-975D-90119904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4E8"/>
  </w:style>
  <w:style w:type="paragraph" w:styleId="Footer">
    <w:name w:val="footer"/>
    <w:basedOn w:val="Normal"/>
    <w:link w:val="Foot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4E8"/>
  </w:style>
  <w:style w:type="character" w:styleId="Hyperlink">
    <w:name w:val="Hyperlink"/>
    <w:basedOn w:val="DefaultParagraphFont"/>
    <w:uiPriority w:val="99"/>
    <w:unhideWhenUsed/>
    <w:rsid w:val="0040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ine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nafreud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milysupportni.gov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hehideout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here4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DD06222B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Hastings</dc:creator>
  <cp:keywords/>
  <dc:description/>
  <cp:lastModifiedBy>E Murray</cp:lastModifiedBy>
  <cp:revision>2</cp:revision>
  <dcterms:created xsi:type="dcterms:W3CDTF">2020-03-24T11:52:00Z</dcterms:created>
  <dcterms:modified xsi:type="dcterms:W3CDTF">2020-03-24T11:52:00Z</dcterms:modified>
</cp:coreProperties>
</file>